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46" w:rsidRDefault="005F0E46" w:rsidP="005F0E46">
      <w:pPr>
        <w:jc w:val="center"/>
        <w:rPr>
          <w:b/>
        </w:rPr>
      </w:pPr>
    </w:p>
    <w:p w:rsidR="005F0E46" w:rsidRDefault="005F0E46" w:rsidP="005F0E46">
      <w:pPr>
        <w:jc w:val="center"/>
        <w:rPr>
          <w:b/>
        </w:rPr>
      </w:pPr>
    </w:p>
    <w:p w:rsidR="0055326D" w:rsidRDefault="005F0E46" w:rsidP="005F0E46">
      <w:pPr>
        <w:jc w:val="center"/>
        <w:rPr>
          <w:b/>
          <w:sz w:val="40"/>
          <w:szCs w:val="40"/>
        </w:rPr>
      </w:pPr>
      <w:r w:rsidRPr="002061AD">
        <w:rPr>
          <w:b/>
          <w:sz w:val="40"/>
          <w:szCs w:val="40"/>
        </w:rPr>
        <w:t>OBAV</w:t>
      </w:r>
      <w:r w:rsidR="00DF7B2E">
        <w:rPr>
          <w:b/>
          <w:sz w:val="40"/>
          <w:szCs w:val="40"/>
        </w:rPr>
        <w:t>I</w:t>
      </w:r>
      <w:r w:rsidRPr="002061AD">
        <w:rPr>
          <w:b/>
          <w:sz w:val="40"/>
          <w:szCs w:val="40"/>
        </w:rPr>
        <w:t xml:space="preserve">JEST O DEŽURSTVU </w:t>
      </w:r>
      <w:r w:rsidR="002061AD">
        <w:rPr>
          <w:b/>
          <w:sz w:val="40"/>
          <w:szCs w:val="40"/>
        </w:rPr>
        <w:t xml:space="preserve">PREDSTAVNIKA LOKALNE AKCIJSKE GRUPE „VINODOL“  </w:t>
      </w:r>
      <w:r w:rsidRPr="002061AD">
        <w:rPr>
          <w:b/>
          <w:sz w:val="40"/>
          <w:szCs w:val="40"/>
        </w:rPr>
        <w:t>U GRADU BAKRU</w:t>
      </w:r>
    </w:p>
    <w:p w:rsidR="0036083B" w:rsidRPr="002061AD" w:rsidRDefault="0055326D" w:rsidP="005F0E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u srpnju 2016. godine</w:t>
      </w:r>
    </w:p>
    <w:p w:rsidR="005F0E46" w:rsidRDefault="005F0E46" w:rsidP="005F0E46">
      <w:pPr>
        <w:jc w:val="center"/>
        <w:rPr>
          <w:b/>
        </w:rPr>
      </w:pPr>
    </w:p>
    <w:p w:rsidR="00A5060A" w:rsidRDefault="00A5060A" w:rsidP="005F0E46">
      <w:pPr>
        <w:jc w:val="center"/>
        <w:rPr>
          <w:b/>
        </w:rPr>
      </w:pPr>
      <w:bookmarkStart w:id="0" w:name="_GoBack"/>
      <w:bookmarkEnd w:id="0"/>
    </w:p>
    <w:p w:rsidR="005F0E46" w:rsidRDefault="005F0E46" w:rsidP="00A506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</w:pPr>
      <w:r w:rsidRPr="005F0E46"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>Poštovani,</w:t>
      </w:r>
    </w:p>
    <w:p w:rsidR="005F0E46" w:rsidRPr="005F0E46" w:rsidRDefault="005F0E46" w:rsidP="00A506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</w:p>
    <w:p w:rsidR="00A5060A" w:rsidRDefault="005F0E46" w:rsidP="00A506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</w:pPr>
      <w:r w:rsidRPr="005F0E46"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>o</w:t>
      </w:r>
      <w:r w:rsidR="007A0BAB"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>bavještavamo V</w:t>
      </w:r>
      <w:r w:rsidR="00FF2143"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 xml:space="preserve">as da će u </w:t>
      </w:r>
      <w:r w:rsidR="00FF2143" w:rsidRPr="00D11166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hr-HR"/>
        </w:rPr>
        <w:t xml:space="preserve">ponedjeljak </w:t>
      </w:r>
      <w:r w:rsidR="00820882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hr-HR"/>
        </w:rPr>
        <w:t>04.</w:t>
      </w:r>
      <w:r w:rsidR="00FF2143" w:rsidRPr="00D11166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hr-HR"/>
        </w:rPr>
        <w:t xml:space="preserve"> </w:t>
      </w:r>
      <w:r w:rsidR="00820882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hr-HR"/>
        </w:rPr>
        <w:t xml:space="preserve">srpnja </w:t>
      </w:r>
      <w:r w:rsidR="002061AD" w:rsidRPr="00D11166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hr-HR"/>
        </w:rPr>
        <w:t>2016.g.</w:t>
      </w:r>
      <w:r w:rsidR="002061AD"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 xml:space="preserve"> </w:t>
      </w:r>
      <w:r w:rsidR="00FF2143"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 xml:space="preserve">od </w:t>
      </w:r>
      <w:r w:rsidR="00EC2294" w:rsidRPr="00D11166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hr-HR"/>
        </w:rPr>
        <w:t>08:0</w:t>
      </w:r>
      <w:r w:rsidR="002061AD" w:rsidRPr="00D11166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hr-HR"/>
        </w:rPr>
        <w:t xml:space="preserve">0 </w:t>
      </w:r>
      <w:r w:rsidRPr="00D11166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hr-HR"/>
        </w:rPr>
        <w:t>—</w:t>
      </w:r>
      <w:r w:rsidR="002061AD" w:rsidRPr="00D11166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hr-HR"/>
        </w:rPr>
        <w:t xml:space="preserve"> </w:t>
      </w:r>
      <w:r w:rsidRPr="00D11166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hr-HR"/>
        </w:rPr>
        <w:t>1</w:t>
      </w:r>
      <w:r w:rsidR="00EC2294" w:rsidRPr="00D11166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hr-HR"/>
        </w:rPr>
        <w:t>1:0</w:t>
      </w:r>
      <w:r w:rsidR="002061AD" w:rsidRPr="00D11166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hr-HR"/>
        </w:rPr>
        <w:t>0</w:t>
      </w:r>
      <w:r w:rsidRPr="00D11166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hr-HR"/>
        </w:rPr>
        <w:t xml:space="preserve"> </w:t>
      </w:r>
      <w:r w:rsidR="00FF2143" w:rsidRPr="00D11166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hr-HR"/>
        </w:rPr>
        <w:t>sati</w:t>
      </w:r>
      <w:r w:rsidR="00FF2143"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 xml:space="preserve"> u zgradi gradske uprave Grada Bakra na adresi Primorje 39, 51 222 Bakar  dežurati </w:t>
      </w:r>
      <w:r w:rsidRPr="005F0E46"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>p</w:t>
      </w:r>
      <w:r w:rsidR="002061AD"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>redstavni</w:t>
      </w:r>
      <w:r w:rsidR="00FF2143"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>ci</w:t>
      </w:r>
      <w:r w:rsidR="002061AD"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 xml:space="preserve"> </w:t>
      </w:r>
      <w:r w:rsidRPr="005F0E46"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>LAG</w:t>
      </w:r>
      <w:r w:rsidR="002061AD"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>-a „VINODOL“</w:t>
      </w:r>
      <w:r w:rsidR="00FF2143"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 xml:space="preserve"> kod kojih </w:t>
      </w:r>
      <w:r w:rsidRPr="005F0E46"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>možete dobiti sve potrebne informaci</w:t>
      </w:r>
      <w:r w:rsidR="002061AD"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>je o mogućnostima prijave na Natječaje iz Programa ruralnog razvoja Republike Hrvatske 2014.-2020.</w:t>
      </w:r>
    </w:p>
    <w:p w:rsidR="002061AD" w:rsidRDefault="002061AD" w:rsidP="00A506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</w:pPr>
    </w:p>
    <w:p w:rsidR="00FF2143" w:rsidRDefault="00FF2143" w:rsidP="00A506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</w:pPr>
    </w:p>
    <w:p w:rsidR="002061AD" w:rsidRDefault="002061AD" w:rsidP="00A506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 xml:space="preserve">Kontakt: </w:t>
      </w:r>
    </w:p>
    <w:p w:rsidR="002061AD" w:rsidRDefault="002061AD" w:rsidP="00A506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</w:pPr>
    </w:p>
    <w:p w:rsidR="00A5060A" w:rsidRDefault="002061AD" w:rsidP="00A506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>Silvana Manestar</w:t>
      </w:r>
      <w:r w:rsidR="00A5060A"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>, dipl.oec.</w:t>
      </w:r>
      <w:r w:rsidR="00A5060A"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ab/>
      </w:r>
      <w:r w:rsidR="00A5060A"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ab/>
      </w:r>
      <w:r w:rsidR="00A5060A"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ab/>
      </w:r>
      <w:r w:rsidR="00A5060A"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ab/>
      </w:r>
    </w:p>
    <w:p w:rsidR="00A5060A" w:rsidRDefault="00A5060A" w:rsidP="00A506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>Voditeljica ureda LAG-a</w:t>
      </w:r>
      <w:r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ab/>
      </w:r>
    </w:p>
    <w:p w:rsidR="002061AD" w:rsidRDefault="00FF2143" w:rsidP="00A506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 xml:space="preserve">    </w:t>
      </w:r>
      <w:r w:rsidR="002061AD"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  <w:t>099/3686-150</w:t>
      </w:r>
    </w:p>
    <w:p w:rsidR="002061AD" w:rsidRDefault="002061AD" w:rsidP="00A506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</w:pPr>
    </w:p>
    <w:p w:rsidR="002061AD" w:rsidRDefault="002061AD" w:rsidP="00A506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Cs/>
          <w:color w:val="222222"/>
          <w:sz w:val="28"/>
          <w:szCs w:val="28"/>
          <w:lang w:eastAsia="hr-HR"/>
        </w:rPr>
      </w:pPr>
    </w:p>
    <w:p w:rsidR="002061AD" w:rsidRPr="005F0E46" w:rsidRDefault="002061AD" w:rsidP="005F0E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</w:p>
    <w:p w:rsidR="005F0E46" w:rsidRPr="005F0E46" w:rsidRDefault="005F0E46" w:rsidP="005F0E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5F0E46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hr-HR"/>
        </w:rPr>
        <w:t> </w:t>
      </w:r>
    </w:p>
    <w:p w:rsidR="005F0E46" w:rsidRPr="005F0E46" w:rsidRDefault="005F0E46" w:rsidP="005F0E46">
      <w:pPr>
        <w:jc w:val="center"/>
        <w:rPr>
          <w:b/>
        </w:rPr>
      </w:pPr>
    </w:p>
    <w:sectPr w:rsidR="005F0E46" w:rsidRPr="005F0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FC" w:rsidRDefault="002632FC" w:rsidP="00382706">
      <w:pPr>
        <w:spacing w:after="0" w:line="240" w:lineRule="auto"/>
      </w:pPr>
      <w:r>
        <w:separator/>
      </w:r>
    </w:p>
  </w:endnote>
  <w:endnote w:type="continuationSeparator" w:id="0">
    <w:p w:rsidR="002632FC" w:rsidRDefault="002632FC" w:rsidP="0038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84" w:rsidRDefault="007D44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06" w:rsidRDefault="001A3F33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3202306</wp:posOffset>
          </wp:positionH>
          <wp:positionV relativeFrom="paragraph">
            <wp:posOffset>-1664969</wp:posOffset>
          </wp:positionV>
          <wp:extent cx="3690392" cy="2131415"/>
          <wp:effectExtent l="285750" t="685800" r="291465" b="688340"/>
          <wp:wrapNone/>
          <wp:docPr id="2" name="Slika 2" descr="http://www.sumacoop.sumawholesale.com/wp-content/uploads/2010/09/556755-503684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umacoop.sumawholesale.com/wp-content/uploads/2010/09/556755-503684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097662">
                    <a:off x="0" y="0"/>
                    <a:ext cx="3690392" cy="213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84" w:rsidRDefault="007D4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FC" w:rsidRDefault="002632FC" w:rsidP="00382706">
      <w:pPr>
        <w:spacing w:after="0" w:line="240" w:lineRule="auto"/>
      </w:pPr>
      <w:r>
        <w:separator/>
      </w:r>
    </w:p>
  </w:footnote>
  <w:footnote w:type="continuationSeparator" w:id="0">
    <w:p w:rsidR="002632FC" w:rsidRDefault="002632FC" w:rsidP="00382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84" w:rsidRDefault="007D44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96F" w:rsidRPr="009C0D22" w:rsidRDefault="00F2696F" w:rsidP="009C0D22">
    <w:pPr>
      <w:spacing w:after="0" w:line="312" w:lineRule="auto"/>
      <w:rPr>
        <w:sz w:val="18"/>
        <w:szCs w:val="18"/>
      </w:rPr>
    </w:pPr>
    <w:r w:rsidRPr="009C0D22">
      <w:rPr>
        <w:noProof/>
        <w:sz w:val="18"/>
        <w:szCs w:val="18"/>
        <w:lang w:eastAsia="hr-HR"/>
      </w:rPr>
      <w:drawing>
        <wp:anchor distT="0" distB="0" distL="114300" distR="114300" simplePos="0" relativeHeight="251659264" behindDoc="0" locked="0" layoutInCell="1" allowOverlap="1" wp14:anchorId="06E256F7" wp14:editId="342F053E">
          <wp:simplePos x="0" y="0"/>
          <wp:positionH relativeFrom="column">
            <wp:posOffset>-509270</wp:posOffset>
          </wp:positionH>
          <wp:positionV relativeFrom="paragraph">
            <wp:posOffset>-68580</wp:posOffset>
          </wp:positionV>
          <wp:extent cx="647700" cy="866140"/>
          <wp:effectExtent l="38100" t="38100" r="95250" b="86360"/>
          <wp:wrapSquare wrapText="bothSides"/>
          <wp:docPr id="5" name="Slika 5" descr="http://lag-vinodol.hr/wp/wp-content/uploads/2014/07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ag-vinodol.hr/wp/wp-content/uploads/2014/07/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6614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0D22">
      <w:rPr>
        <w:sz w:val="18"/>
        <w:szCs w:val="18"/>
      </w:rPr>
      <w:t>Lokalna Akcijska Grupa "VINODOL"</w:t>
    </w:r>
  </w:p>
  <w:p w:rsidR="00F2696F" w:rsidRPr="009C0D22" w:rsidRDefault="00F2696F" w:rsidP="009C0D22">
    <w:pPr>
      <w:spacing w:after="0" w:line="312" w:lineRule="auto"/>
      <w:rPr>
        <w:sz w:val="18"/>
        <w:szCs w:val="18"/>
      </w:rPr>
    </w:pPr>
    <w:r w:rsidRPr="009C0D22">
      <w:rPr>
        <w:sz w:val="18"/>
        <w:szCs w:val="18"/>
      </w:rPr>
      <w:t xml:space="preserve">Bribir </w:t>
    </w:r>
    <w:r w:rsidR="007D4484">
      <w:rPr>
        <w:sz w:val="18"/>
        <w:szCs w:val="18"/>
      </w:rPr>
      <w:t>46a</w:t>
    </w:r>
    <w:r w:rsidRPr="009C0D22">
      <w:rPr>
        <w:sz w:val="18"/>
        <w:szCs w:val="18"/>
      </w:rPr>
      <w:t>, 51253 BRIBIR</w:t>
    </w:r>
  </w:p>
  <w:p w:rsidR="00F2696F" w:rsidRPr="009C0D22" w:rsidRDefault="00F2696F" w:rsidP="009C0D22">
    <w:pPr>
      <w:spacing w:after="0" w:line="312" w:lineRule="auto"/>
      <w:rPr>
        <w:sz w:val="18"/>
        <w:szCs w:val="18"/>
      </w:rPr>
    </w:pPr>
    <w:r w:rsidRPr="009C0D22">
      <w:rPr>
        <w:sz w:val="18"/>
        <w:szCs w:val="18"/>
      </w:rPr>
      <w:sym w:font="Webdings" w:char="F0FC"/>
    </w:r>
    <w:r w:rsidRPr="009C0D22">
      <w:rPr>
        <w:sz w:val="18"/>
        <w:szCs w:val="18"/>
      </w:rPr>
      <w:t xml:space="preserve"> www.lag-vinodol.hr      </w:t>
    </w:r>
    <w:r w:rsidRPr="009C0D22">
      <w:rPr>
        <w:sz w:val="18"/>
        <w:szCs w:val="18"/>
      </w:rPr>
      <w:sym w:font="Webdings" w:char="F09A"/>
    </w:r>
    <w:r w:rsidRPr="009C0D22">
      <w:rPr>
        <w:sz w:val="18"/>
        <w:szCs w:val="18"/>
      </w:rPr>
      <w:t xml:space="preserve"> lag.vinodol@gmail.com</w:t>
    </w:r>
  </w:p>
  <w:p w:rsidR="00F2696F" w:rsidRPr="009C0D22" w:rsidRDefault="00F2696F" w:rsidP="009C0D22">
    <w:pPr>
      <w:spacing w:after="0" w:line="312" w:lineRule="auto"/>
      <w:rPr>
        <w:sz w:val="18"/>
        <w:szCs w:val="18"/>
      </w:rPr>
    </w:pPr>
    <w:r w:rsidRPr="009C0D22">
      <w:rPr>
        <w:sz w:val="18"/>
        <w:szCs w:val="18"/>
      </w:rPr>
      <w:t>OIB: 61095490829, IBAN: HR3224020061100643223</w:t>
    </w:r>
  </w:p>
  <w:p w:rsidR="001A3F33" w:rsidRDefault="00F2696F" w:rsidP="009C0D22">
    <w:r>
      <w:rPr>
        <w:noProof/>
        <w:lang w:eastAsia="hr-HR"/>
      </w:rPr>
      <w:drawing>
        <wp:inline distT="0" distB="0" distL="0" distR="0">
          <wp:extent cx="4029075" cy="285750"/>
          <wp:effectExtent l="0" t="0" r="0" b="0"/>
          <wp:docPr id="6" name="Slika 6" descr="http://www.harrisonstone.com/wp-content/uploads/2012/03/divider-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harrisonstone.com/wp-content/uploads/2012/03/divider-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84" w:rsidRDefault="007D4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84"/>
    <w:rsid w:val="00007A05"/>
    <w:rsid w:val="000F4152"/>
    <w:rsid w:val="001557F8"/>
    <w:rsid w:val="00181304"/>
    <w:rsid w:val="001A3F33"/>
    <w:rsid w:val="001C1895"/>
    <w:rsid w:val="001F006A"/>
    <w:rsid w:val="001F7CC1"/>
    <w:rsid w:val="00205FC4"/>
    <w:rsid w:val="002061AD"/>
    <w:rsid w:val="002632FC"/>
    <w:rsid w:val="00297AAF"/>
    <w:rsid w:val="002E1E35"/>
    <w:rsid w:val="00345916"/>
    <w:rsid w:val="0036083B"/>
    <w:rsid w:val="00382706"/>
    <w:rsid w:val="0038587A"/>
    <w:rsid w:val="00427D0D"/>
    <w:rsid w:val="0055326D"/>
    <w:rsid w:val="005F0E46"/>
    <w:rsid w:val="007077F4"/>
    <w:rsid w:val="00736ABB"/>
    <w:rsid w:val="007A0BAB"/>
    <w:rsid w:val="007D4484"/>
    <w:rsid w:val="008112EE"/>
    <w:rsid w:val="00820882"/>
    <w:rsid w:val="0085637E"/>
    <w:rsid w:val="00922C33"/>
    <w:rsid w:val="00991CDE"/>
    <w:rsid w:val="009B05E1"/>
    <w:rsid w:val="009B4CDE"/>
    <w:rsid w:val="009C0D22"/>
    <w:rsid w:val="009D381E"/>
    <w:rsid w:val="00A01E1C"/>
    <w:rsid w:val="00A2697B"/>
    <w:rsid w:val="00A47594"/>
    <w:rsid w:val="00A5060A"/>
    <w:rsid w:val="00B324BA"/>
    <w:rsid w:val="00BB4F40"/>
    <w:rsid w:val="00BD5711"/>
    <w:rsid w:val="00C729AB"/>
    <w:rsid w:val="00C836F4"/>
    <w:rsid w:val="00D11166"/>
    <w:rsid w:val="00DF7B2E"/>
    <w:rsid w:val="00EC2294"/>
    <w:rsid w:val="00F04EE2"/>
    <w:rsid w:val="00F07469"/>
    <w:rsid w:val="00F236E3"/>
    <w:rsid w:val="00F2696F"/>
    <w:rsid w:val="00F42D17"/>
    <w:rsid w:val="00FB75EF"/>
    <w:rsid w:val="00FB7839"/>
    <w:rsid w:val="00FC6855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706"/>
  </w:style>
  <w:style w:type="paragraph" w:styleId="Footer">
    <w:name w:val="footer"/>
    <w:basedOn w:val="Normal"/>
    <w:link w:val="FooterChar"/>
    <w:uiPriority w:val="99"/>
    <w:unhideWhenUsed/>
    <w:rsid w:val="00382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706"/>
  </w:style>
  <w:style w:type="character" w:styleId="Hyperlink">
    <w:name w:val="Hyperlink"/>
    <w:basedOn w:val="DefaultParagraphFont"/>
    <w:uiPriority w:val="99"/>
    <w:unhideWhenUsed/>
    <w:rsid w:val="00F269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96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F0E46"/>
  </w:style>
  <w:style w:type="character" w:customStyle="1" w:styleId="il">
    <w:name w:val="il"/>
    <w:basedOn w:val="DefaultParagraphFont"/>
    <w:rsid w:val="005F0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706"/>
  </w:style>
  <w:style w:type="paragraph" w:styleId="Footer">
    <w:name w:val="footer"/>
    <w:basedOn w:val="Normal"/>
    <w:link w:val="FooterChar"/>
    <w:uiPriority w:val="99"/>
    <w:unhideWhenUsed/>
    <w:rsid w:val="00382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706"/>
  </w:style>
  <w:style w:type="character" w:styleId="Hyperlink">
    <w:name w:val="Hyperlink"/>
    <w:basedOn w:val="DefaultParagraphFont"/>
    <w:uiPriority w:val="99"/>
    <w:unhideWhenUsed/>
    <w:rsid w:val="00F269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96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F0E46"/>
  </w:style>
  <w:style w:type="character" w:customStyle="1" w:styleId="il">
    <w:name w:val="il"/>
    <w:basedOn w:val="DefaultParagraphFont"/>
    <w:rsid w:val="005F0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odol\Downloads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Eleonora Sokolić</cp:lastModifiedBy>
  <cp:revision>8</cp:revision>
  <cp:lastPrinted>2016-05-04T05:50:00Z</cp:lastPrinted>
  <dcterms:created xsi:type="dcterms:W3CDTF">2016-05-18T09:05:00Z</dcterms:created>
  <dcterms:modified xsi:type="dcterms:W3CDTF">2016-06-27T07:42:00Z</dcterms:modified>
</cp:coreProperties>
</file>